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257" w14:textId="7C1AA572" w:rsidR="0080011F" w:rsidRDefault="00A35C98"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48F80B09" wp14:editId="075D5364">
                <wp:simplePos x="0" y="0"/>
                <wp:positionH relativeFrom="margin">
                  <wp:posOffset>290830</wp:posOffset>
                </wp:positionH>
                <wp:positionV relativeFrom="paragraph">
                  <wp:posOffset>5124450</wp:posOffset>
                </wp:positionV>
                <wp:extent cx="10391775" cy="360045"/>
                <wp:effectExtent l="0" t="0" r="9525" b="1905"/>
                <wp:wrapNone/>
                <wp:docPr id="265862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3917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B08FB" w14:textId="6D1D3E5E" w:rsidR="0051106F" w:rsidRPr="0051106F" w:rsidRDefault="0051106F" w:rsidP="0051106F">
                            <w:pPr>
                              <w:pStyle w:val="BodyText3"/>
                              <w:widowControl w:val="0"/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1106F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MM/DD/YYYY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80B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9pt;margin-top:403.5pt;width:818.25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" filled="f" stroked="f" strokeweight="0" insetpen="t">
                <o:lock v:ext="edit" shapetype="t"/>
                <v:textbox inset="2.85pt,2.85pt,2.85pt,2.85pt">
                  <w:txbxContent>
                    <w:p w14:paraId="15DB08FB" w14:textId="6D1D3E5E" w:rsidR="0051106F" w:rsidRPr="0051106F" w:rsidRDefault="0051106F" w:rsidP="0051106F">
                      <w:pPr>
                        <w:pStyle w:val="BodyText3"/>
                        <w:widowControl w:val="0"/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51106F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>MM/DD/YYYY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1870E" wp14:editId="4BC6854A">
                <wp:simplePos x="0" y="0"/>
                <wp:positionH relativeFrom="column">
                  <wp:posOffset>171450</wp:posOffset>
                </wp:positionH>
                <wp:positionV relativeFrom="paragraph">
                  <wp:posOffset>4133215</wp:posOffset>
                </wp:positionV>
                <wp:extent cx="10411460" cy="1304925"/>
                <wp:effectExtent l="0" t="0" r="889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41146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37B437" w14:textId="6CCEC44C" w:rsidR="0080011F" w:rsidRDefault="00D93693" w:rsidP="0080011F">
                            <w:pPr>
                              <w:pStyle w:val="msoorganizationname"/>
                              <w:widowControl w:val="0"/>
                              <w:rPr>
                                <w:rFonts w:ascii="Garamond" w:hAnsi="Garamond"/>
                                <w:i w:val="0"/>
                                <w:iCs w:val="0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51106F">
                              <w:rPr>
                                <w:rFonts w:ascii="Garamond" w:hAnsi="Garamond"/>
                                <w:i w:val="0"/>
                                <w:iCs w:val="0"/>
                                <w:sz w:val="40"/>
                                <w:szCs w:val="40"/>
                                <w:lang w:val="en"/>
                              </w:rPr>
                              <w:t>Bariatric Seminar</w:t>
                            </w:r>
                            <w:r w:rsidR="0051106F" w:rsidRPr="0051106F">
                              <w:rPr>
                                <w:rFonts w:ascii="Garamond" w:hAnsi="Garamond"/>
                                <w:i w:val="0"/>
                                <w:iCs w:val="0"/>
                                <w:sz w:val="40"/>
                                <w:szCs w:val="40"/>
                                <w:lang w:val="en"/>
                              </w:rPr>
                              <w:t xml:space="preserve"> at Madigan Army Medical Center</w:t>
                            </w:r>
                          </w:p>
                          <w:p w14:paraId="33939864" w14:textId="77777777" w:rsidR="0051106F" w:rsidRDefault="0051106F" w:rsidP="0080011F">
                            <w:pPr>
                              <w:pStyle w:val="msoorganizationname"/>
                              <w:widowControl w:val="0"/>
                              <w:rPr>
                                <w:rFonts w:ascii="Garamond" w:hAnsi="Garamond"/>
                                <w:i w:val="0"/>
                                <w:iCs w:val="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6227EBD0" w14:textId="77777777" w:rsidR="004734B6" w:rsidRPr="00D70AE0" w:rsidRDefault="004734B6" w:rsidP="0080011F">
                            <w:pPr>
                              <w:pStyle w:val="msoorganizationname"/>
                              <w:widowControl w:val="0"/>
                              <w:rPr>
                                <w:rFonts w:ascii="Garamond" w:hAnsi="Garamond"/>
                                <w:i w:val="0"/>
                                <w:iCs w:val="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62CC81C" w14:textId="47FCA78F" w:rsidR="0051106F" w:rsidRPr="0051106F" w:rsidRDefault="0051106F" w:rsidP="0080011F">
                            <w:pPr>
                              <w:pStyle w:val="msoorganizationname"/>
                              <w:widowControl w:val="0"/>
                              <w:rPr>
                                <w:rFonts w:ascii="Garamond" w:hAnsi="Garamond"/>
                                <w:i w:val="0"/>
                                <w:iCs w:val="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i w:val="0"/>
                                <w:iCs w:val="0"/>
                                <w:sz w:val="40"/>
                                <w:szCs w:val="40"/>
                                <w:lang w:val="en"/>
                              </w:rPr>
                              <w:t>As of _____________________________________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870E" id="Text Box 15" o:spid="_x0000_s1027" type="#_x0000_t202" style="position:absolute;margin-left:13.5pt;margin-top:325.45pt;width:819.8pt;height:102.7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" filled="f" stroked="f" strokeweight="0" insetpen="t">
                <o:lock v:ext="edit" shapetype="t"/>
                <v:textbox inset="2.85pt,2.85pt,2.85pt,2.85pt">
                  <w:txbxContent>
                    <w:p w14:paraId="0237B437" w14:textId="6CCEC44C" w:rsidR="0080011F" w:rsidRDefault="00D93693" w:rsidP="0080011F">
                      <w:pPr>
                        <w:pStyle w:val="msoorganizationname"/>
                        <w:widowControl w:val="0"/>
                        <w:rPr>
                          <w:rFonts w:ascii="Garamond" w:hAnsi="Garamond"/>
                          <w:i w:val="0"/>
                          <w:iCs w:val="0"/>
                          <w:sz w:val="40"/>
                          <w:szCs w:val="40"/>
                          <w:lang w:val="en"/>
                        </w:rPr>
                      </w:pPr>
                      <w:r w:rsidRPr="0051106F">
                        <w:rPr>
                          <w:rFonts w:ascii="Garamond" w:hAnsi="Garamond"/>
                          <w:i w:val="0"/>
                          <w:iCs w:val="0"/>
                          <w:sz w:val="40"/>
                          <w:szCs w:val="40"/>
                          <w:lang w:val="en"/>
                        </w:rPr>
                        <w:t>Bariatric Seminar</w:t>
                      </w:r>
                      <w:r w:rsidR="0051106F" w:rsidRPr="0051106F">
                        <w:rPr>
                          <w:rFonts w:ascii="Garamond" w:hAnsi="Garamond"/>
                          <w:i w:val="0"/>
                          <w:iCs w:val="0"/>
                          <w:sz w:val="40"/>
                          <w:szCs w:val="40"/>
                          <w:lang w:val="en"/>
                        </w:rPr>
                        <w:t xml:space="preserve"> at Madigan Army Medical Center</w:t>
                      </w:r>
                    </w:p>
                    <w:p w14:paraId="33939864" w14:textId="77777777" w:rsidR="0051106F" w:rsidRDefault="0051106F" w:rsidP="0080011F">
                      <w:pPr>
                        <w:pStyle w:val="msoorganizationname"/>
                        <w:widowControl w:val="0"/>
                        <w:rPr>
                          <w:rFonts w:ascii="Garamond" w:hAnsi="Garamond"/>
                          <w:i w:val="0"/>
                          <w:iCs w:val="0"/>
                          <w:sz w:val="40"/>
                          <w:szCs w:val="40"/>
                          <w:lang w:val="en"/>
                        </w:rPr>
                      </w:pPr>
                    </w:p>
                    <w:p w14:paraId="6227EBD0" w14:textId="77777777" w:rsidR="004734B6" w:rsidRPr="00D70AE0" w:rsidRDefault="004734B6" w:rsidP="0080011F">
                      <w:pPr>
                        <w:pStyle w:val="msoorganizationname"/>
                        <w:widowControl w:val="0"/>
                        <w:rPr>
                          <w:rFonts w:ascii="Garamond" w:hAnsi="Garamond"/>
                          <w:i w:val="0"/>
                          <w:iCs w:val="0"/>
                          <w:sz w:val="18"/>
                          <w:szCs w:val="18"/>
                          <w:lang w:val="en"/>
                        </w:rPr>
                      </w:pPr>
                    </w:p>
                    <w:p w14:paraId="362CC81C" w14:textId="47FCA78F" w:rsidR="0051106F" w:rsidRPr="0051106F" w:rsidRDefault="0051106F" w:rsidP="0080011F">
                      <w:pPr>
                        <w:pStyle w:val="msoorganizationname"/>
                        <w:widowControl w:val="0"/>
                        <w:rPr>
                          <w:rFonts w:ascii="Garamond" w:hAnsi="Garamond"/>
                          <w:i w:val="0"/>
                          <w:iCs w:val="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i w:val="0"/>
                          <w:iCs w:val="0"/>
                          <w:sz w:val="40"/>
                          <w:szCs w:val="40"/>
                          <w:lang w:val="en"/>
                        </w:rPr>
                        <w:t>As of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25FE4203" wp14:editId="60C95D7B">
                <wp:simplePos x="0" y="0"/>
                <wp:positionH relativeFrom="column">
                  <wp:posOffset>161925</wp:posOffset>
                </wp:positionH>
                <wp:positionV relativeFrom="paragraph">
                  <wp:posOffset>3686175</wp:posOffset>
                </wp:positionV>
                <wp:extent cx="10391775" cy="360045"/>
                <wp:effectExtent l="0" t="0" r="9525" b="190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3917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8EF9D6" w14:textId="7D0E9084" w:rsidR="0080011F" w:rsidRPr="0051106F" w:rsidRDefault="00582F31" w:rsidP="0080011F">
                            <w:pPr>
                              <w:pStyle w:val="BodyText3"/>
                              <w:widowControl w:val="0"/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>Has S</w:t>
                            </w:r>
                            <w:r w:rsidR="0080011F" w:rsidRPr="0051106F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 xml:space="preserve">uccessfully 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>C</w:t>
                            </w:r>
                            <w:r w:rsidR="0080011F" w:rsidRPr="0051106F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>ompleted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4203" id="_x0000_s1028" type="#_x0000_t202" style="position:absolute;margin-left:12.75pt;margin-top:290.25pt;width:818.25pt;height:28.3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" filled="f" stroked="f" strokeweight="0" insetpen="t">
                <o:lock v:ext="edit" shapetype="t"/>
                <v:textbox inset="2.85pt,2.85pt,2.85pt,2.85pt">
                  <w:txbxContent>
                    <w:p w14:paraId="608EF9D6" w14:textId="7D0E9084" w:rsidR="0080011F" w:rsidRPr="0051106F" w:rsidRDefault="00582F31" w:rsidP="0080011F">
                      <w:pPr>
                        <w:pStyle w:val="BodyText3"/>
                        <w:widowControl w:val="0"/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>Has S</w:t>
                      </w:r>
                      <w:r w:rsidR="0080011F" w:rsidRPr="0051106F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 xml:space="preserve">uccessfully </w:t>
                      </w:r>
                      <w:r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>C</w:t>
                      </w:r>
                      <w:r w:rsidR="0080011F" w:rsidRPr="0051106F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>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1ACF84E2" wp14:editId="227C9C36">
                <wp:simplePos x="0" y="0"/>
                <wp:positionH relativeFrom="column">
                  <wp:posOffset>161925</wp:posOffset>
                </wp:positionH>
                <wp:positionV relativeFrom="paragraph">
                  <wp:posOffset>1381125</wp:posOffset>
                </wp:positionV>
                <wp:extent cx="10391775" cy="400050"/>
                <wp:effectExtent l="0" t="0" r="9525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391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7426E" w14:textId="5D841878" w:rsidR="0080011F" w:rsidRPr="0051106F" w:rsidRDefault="0080011F" w:rsidP="0080011F">
                            <w:pPr>
                              <w:pStyle w:val="BodyText3"/>
                              <w:widowControl w:val="0"/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51106F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 xml:space="preserve">This </w:t>
                            </w:r>
                            <w:r w:rsidR="00582F31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>A</w:t>
                            </w:r>
                            <w:r w:rsidRPr="0051106F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 xml:space="preserve">ward </w:t>
                            </w:r>
                            <w:r w:rsidR="00582F31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>C</w:t>
                            </w:r>
                            <w:r w:rsidRPr="0051106F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>ertifie</w:t>
                            </w:r>
                            <w:r w:rsidR="00582F31"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84E2" id="Text Box 3" o:spid="_x0000_s1029" type="#_x0000_t202" style="position:absolute;margin-left:12.75pt;margin-top:108.75pt;width:818.25pt;height:31.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" filled="f" stroked="f" strokeweight="0" insetpen="t">
                <o:lock v:ext="edit" shapetype="t"/>
                <v:textbox inset="2.85pt,2.85pt,2.85pt,2.85pt">
                  <w:txbxContent>
                    <w:p w14:paraId="49A7426E" w14:textId="5D841878" w:rsidR="0080011F" w:rsidRPr="0051106F" w:rsidRDefault="0080011F" w:rsidP="0080011F">
                      <w:pPr>
                        <w:pStyle w:val="BodyText3"/>
                        <w:widowControl w:val="0"/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</w:pPr>
                      <w:r w:rsidRPr="0051106F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 xml:space="preserve">This </w:t>
                      </w:r>
                      <w:r w:rsidR="00582F31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>A</w:t>
                      </w:r>
                      <w:r w:rsidRPr="0051106F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 xml:space="preserve">ward </w:t>
                      </w:r>
                      <w:r w:rsidR="00582F31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>C</w:t>
                      </w:r>
                      <w:r w:rsidRPr="0051106F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>ertifie</w:t>
                      </w:r>
                      <w:r w:rsidR="00582F31">
                        <w:rPr>
                          <w:rFonts w:ascii="Garamond" w:hAnsi="Garamond"/>
                          <w:color w:val="000000"/>
                          <w:sz w:val="40"/>
                          <w:szCs w:val="40"/>
                          <w:lang w:val="en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27036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1DE294ED" wp14:editId="2549F097">
                <wp:simplePos x="0" y="0"/>
                <wp:positionH relativeFrom="column">
                  <wp:posOffset>228600</wp:posOffset>
                </wp:positionH>
                <wp:positionV relativeFrom="paragraph">
                  <wp:posOffset>6286500</wp:posOffset>
                </wp:positionV>
                <wp:extent cx="10391775" cy="1104900"/>
                <wp:effectExtent l="0" t="0" r="9525" b="0"/>
                <wp:wrapNone/>
                <wp:docPr id="18699936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3917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792A3F" w14:textId="47484645" w:rsidR="00A35C98" w:rsidRDefault="00A35C98" w:rsidP="00632AFA">
                            <w:pPr>
                              <w:pStyle w:val="BodyText3"/>
                              <w:widowControl w:val="0"/>
                              <w:jc w:val="left"/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_______________________________</w:t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E2534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 w:rsidR="007935BE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14:paraId="20DFEC5D" w14:textId="655A6EE7" w:rsidR="00C27036" w:rsidRPr="00185A1D" w:rsidRDefault="007935BE" w:rsidP="00632AFA">
                            <w:pPr>
                              <w:pStyle w:val="BodyText3"/>
                              <w:widowControl w:val="0"/>
                              <w:jc w:val="left"/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             </w:t>
                            </w:r>
                            <w:r w:rsidR="00E2534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="00C27036" w:rsidRPr="00185A1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Bariatric Program Provider </w:t>
                            </w:r>
                            <w:r w:rsidR="00185A1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or </w:t>
                            </w:r>
                            <w:r w:rsidR="00185A1D" w:rsidRPr="00185A1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Nurse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E2534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E2534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          </w:t>
                            </w:r>
                            <w:r w:rsidR="002C35A3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Signature</w:t>
                            </w:r>
                            <w:r w:rsidR="00632AFA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E2534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="002C35A3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D</w:t>
                            </w:r>
                            <w:r w:rsidR="00185A1D" w:rsidRPr="00185A1D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94ED" id="_x0000_s1030" type="#_x0000_t202" style="position:absolute;margin-left:18pt;margin-top:495pt;width:818.25pt;height:87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" filled="f" stroked="f" strokeweight="0" insetpen="t">
                <o:lock v:ext="edit" shapetype="t"/>
                <v:textbox inset="2.85pt,2.85pt,2.85pt,2.85pt">
                  <w:txbxContent>
                    <w:p w14:paraId="04792A3F" w14:textId="47484645" w:rsidR="00A35C98" w:rsidRDefault="00A35C98" w:rsidP="00632AFA">
                      <w:pPr>
                        <w:pStyle w:val="BodyText3"/>
                        <w:widowControl w:val="0"/>
                        <w:jc w:val="left"/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>_______________________________</w:t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E2534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 w:rsidR="007935BE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</w:p>
                    <w:p w14:paraId="20DFEC5D" w14:textId="655A6EE7" w:rsidR="00C27036" w:rsidRPr="00185A1D" w:rsidRDefault="007935BE" w:rsidP="00632AFA">
                      <w:pPr>
                        <w:pStyle w:val="BodyText3"/>
                        <w:widowControl w:val="0"/>
                        <w:jc w:val="left"/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 xml:space="preserve">              </w:t>
                      </w:r>
                      <w:r w:rsidR="00E2534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 xml:space="preserve">        </w:t>
                      </w:r>
                      <w:r w:rsidR="00C27036" w:rsidRPr="00185A1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 xml:space="preserve">Bariatric Program Provider </w:t>
                      </w:r>
                      <w:r w:rsidR="00185A1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 xml:space="preserve">or </w:t>
                      </w:r>
                      <w:r w:rsidR="00185A1D" w:rsidRPr="00185A1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>Nurse</w:t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 w:rsidR="00E2534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 w:rsidR="00E2534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  <w:t xml:space="preserve">          </w:t>
                      </w:r>
                      <w:r w:rsidR="002C35A3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>Signature</w:t>
                      </w:r>
                      <w:r w:rsidR="00632AFA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  <w:r w:rsidR="00E2534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 xml:space="preserve">         </w:t>
                      </w:r>
                      <w:r w:rsidR="002C35A3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>D</w:t>
                      </w:r>
                      <w:r w:rsidR="00185A1D" w:rsidRPr="00185A1D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24"/>
                          <w:szCs w:val="24"/>
                          <w:lang w:val="en"/>
                        </w:rPr>
                        <w:t>ate</w:t>
                      </w:r>
                    </w:p>
                  </w:txbxContent>
                </v:textbox>
              </v:shape>
            </w:pict>
          </mc:Fallback>
        </mc:AlternateContent>
      </w:r>
      <w:r w:rsidR="0051106F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68BF45C" wp14:editId="351EEB1E">
                <wp:simplePos x="0" y="0"/>
                <wp:positionH relativeFrom="margin">
                  <wp:posOffset>3207385</wp:posOffset>
                </wp:positionH>
                <wp:positionV relativeFrom="paragraph">
                  <wp:posOffset>2964180</wp:posOffset>
                </wp:positionV>
                <wp:extent cx="236093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B0BF4" w14:textId="497C5D55" w:rsidR="0051106F" w:rsidRPr="0051106F" w:rsidRDefault="0051106F" w:rsidP="0051106F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51106F">
                              <w:rPr>
                                <w:rFonts w:ascii="Garamond" w:hAnsi="Garamond"/>
                              </w:rPr>
                              <w:t>Patient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F45C" id="Text Box 2" o:spid="_x0000_s1031" type="#_x0000_t202" style="position:absolute;margin-left:252.55pt;margin-top:233.4pt;width:185.9pt;height:24pt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" filled="f" stroked="f">
                <v:textbox>
                  <w:txbxContent>
                    <w:p w14:paraId="174B0BF4" w14:textId="497C5D55" w:rsidR="0051106F" w:rsidRPr="0051106F" w:rsidRDefault="0051106F" w:rsidP="0051106F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51106F">
                        <w:rPr>
                          <w:rFonts w:ascii="Garamond" w:hAnsi="Garamond"/>
                        </w:rPr>
                        <w:t>Patient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06F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0C2D05C" wp14:editId="51FFDD80">
                <wp:simplePos x="0" y="0"/>
                <wp:positionH relativeFrom="column">
                  <wp:posOffset>1800225</wp:posOffset>
                </wp:positionH>
                <wp:positionV relativeFrom="paragraph">
                  <wp:posOffset>2984500</wp:posOffset>
                </wp:positionV>
                <wp:extent cx="7103745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3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5E3F5" id="Line 10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75pt,235pt" to="701.1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" strokeweight=".25pt">
                <v:shadow color="#ccc"/>
              </v:line>
            </w:pict>
          </mc:Fallback>
        </mc:AlternateContent>
      </w:r>
      <w:r w:rsidR="0051106F"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758619C1" wp14:editId="1F490B98">
                <wp:simplePos x="0" y="0"/>
                <wp:positionH relativeFrom="column">
                  <wp:posOffset>1080135</wp:posOffset>
                </wp:positionH>
                <wp:positionV relativeFrom="paragraph">
                  <wp:posOffset>605790</wp:posOffset>
                </wp:positionV>
                <wp:extent cx="8639810" cy="431800"/>
                <wp:effectExtent l="0" t="0" r="0" b="0"/>
                <wp:wrapNone/>
                <wp:docPr id="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39810" cy="43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23F3BA" w14:textId="77777777" w:rsidR="00D93693" w:rsidRDefault="00D93693" w:rsidP="00D936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619C1" id="WordArt 14" o:spid="_x0000_s1032" type="#_x0000_t202" style="position:absolute;margin-left:85.05pt;margin-top:47.7pt;width:680.3pt;height:34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" filled="f" stroked="f">
                <o:lock v:ext="edit" shapetype="t"/>
                <v:textbox style="mso-fit-shape-to-text:t">
                  <w:txbxContent>
                    <w:p w14:paraId="4823F3BA" w14:textId="77777777" w:rsidR="00D93693" w:rsidRDefault="00D93693" w:rsidP="00D936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 w:rsidR="00D93693">
        <w:rPr>
          <w:noProof/>
          <w:color w:val="auto"/>
          <w:kern w:val="0"/>
          <w:sz w:val="24"/>
          <w:szCs w:val="24"/>
          <w:lang w:val="en-US" w:eastAsia="en-US"/>
        </w:rPr>
        <w:drawing>
          <wp:anchor distT="36576" distB="36576" distL="36576" distR="36576" simplePos="0" relativeHeight="251649536" behindDoc="0" locked="0" layoutInCell="1" allowOverlap="1" wp14:anchorId="663C2BDE" wp14:editId="55831532">
            <wp:simplePos x="0" y="0"/>
            <wp:positionH relativeFrom="column">
              <wp:posOffset>144145</wp:posOffset>
            </wp:positionH>
            <wp:positionV relativeFrom="paragraph">
              <wp:posOffset>144145</wp:posOffset>
            </wp:positionV>
            <wp:extent cx="10440035" cy="7276465"/>
            <wp:effectExtent l="0" t="0" r="0" b="0"/>
            <wp:wrapNone/>
            <wp:docPr id="16" name="Picture 2" descr="MP90040081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00810[1]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35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011F" w:rsidSect="0080011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93"/>
    <w:rsid w:val="00181A41"/>
    <w:rsid w:val="00185A1D"/>
    <w:rsid w:val="00214CF7"/>
    <w:rsid w:val="002C35A3"/>
    <w:rsid w:val="004734B6"/>
    <w:rsid w:val="00506ABA"/>
    <w:rsid w:val="0051106F"/>
    <w:rsid w:val="00582F31"/>
    <w:rsid w:val="00632AFA"/>
    <w:rsid w:val="007935BE"/>
    <w:rsid w:val="0080011F"/>
    <w:rsid w:val="00A35C98"/>
    <w:rsid w:val="00C27036"/>
    <w:rsid w:val="00D70AE0"/>
    <w:rsid w:val="00D93693"/>
    <w:rsid w:val="00E2534D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4425B"/>
  <w15:chartTrackingRefBased/>
  <w15:docId w15:val="{9A9CBE89-6F95-415D-B152-8F04317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11F"/>
    <w:rPr>
      <w:color w:val="000000"/>
      <w:kern w:val="28"/>
      <w:lang w:val="en-GB" w:eastAsia="en-GB"/>
    </w:rPr>
  </w:style>
  <w:style w:type="paragraph" w:styleId="Heading4">
    <w:name w:val="heading 4"/>
    <w:qFormat/>
    <w:rsid w:val="0080011F"/>
    <w:pPr>
      <w:jc w:val="center"/>
      <w:outlineLvl w:val="3"/>
    </w:pPr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80011F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BodyText3">
    <w:name w:val="Body Text 3"/>
    <w:link w:val="BodyText3Char"/>
    <w:rsid w:val="0080011F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paragraph" w:customStyle="1" w:styleId="msoorganizationname">
    <w:name w:val="msoorganizationname"/>
    <w:rsid w:val="0080011F"/>
    <w:pPr>
      <w:jc w:val="center"/>
    </w:pPr>
    <w:rPr>
      <w:rFonts w:ascii="Script MT Bold" w:hAnsi="Script MT Bold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D93693"/>
    <w:pPr>
      <w:spacing w:before="100" w:beforeAutospacing="1" w:after="100" w:afterAutospacing="1"/>
    </w:pPr>
    <w:rPr>
      <w:color w:val="auto"/>
      <w:kern w:val="0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1106F"/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mensjs\AppData\Local\Temp\Temp1_cco_word_008-certificate_of_completion_usaflag.zip\CCO_WORD_008-Certificate_of_Completion_USAfl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CCO_WORD_008-Certificate_of_Completion_USAflag</Template>
  <TotalTime>17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 008 - USA Flag</vt:lpstr>
    </vt:vector>
  </TitlesOfParts>
  <Company>class-templates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 008 - USA Flag</dc:title>
  <dc:subject>Certificates of Completion</dc:subject>
  <dc:creator>Clemens, Jacqueline S CIV USARMY MEDCOM MAMC (US)</dc:creator>
  <cp:keywords>certificates of completion,blank certificate template,award certificates</cp:keywords>
  <dc:description>www.class-templates.com</dc:description>
  <cp:lastModifiedBy>Yoon, Christina R CIV DHA MADIGAN AMC (USA)</cp:lastModifiedBy>
  <cp:revision>15</cp:revision>
  <dcterms:created xsi:type="dcterms:W3CDTF">2024-11-18T20:50:00Z</dcterms:created>
  <dcterms:modified xsi:type="dcterms:W3CDTF">2024-11-18T20:58:00Z</dcterms:modified>
  <cp:category>Award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CCO_WORD_008</vt:lpwstr>
  </property>
</Properties>
</file>